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93A1" w14:textId="6F1EC394" w:rsidR="00D3712F" w:rsidRDefault="009366D9" w:rsidP="009366D9">
      <w:pPr>
        <w:pStyle w:val="TTULOS"/>
      </w:pPr>
      <w:r>
        <w:t>SOLICITUD / PETICIÓN</w:t>
      </w:r>
    </w:p>
    <w:p w14:paraId="7D9D02CB" w14:textId="62392202" w:rsidR="009366D9" w:rsidRDefault="009366D9" w:rsidP="009366D9">
      <w:pPr>
        <w:pStyle w:val="TEXTOPRINCIPAL"/>
      </w:pPr>
      <w:r>
        <w:t>El alumno/a D.</w:t>
      </w:r>
      <w:r w:rsidR="004530FC">
        <w:t>/</w:t>
      </w:r>
      <w:r>
        <w:t>Dña.</w:t>
      </w:r>
      <w:r w:rsidR="004530FC">
        <w:t xml:space="preserve"> </w:t>
      </w:r>
      <w:sdt>
        <w:sdtPr>
          <w:rPr>
            <w:rStyle w:val="TEXTOPRINCIPALCar"/>
          </w:rPr>
          <w:id w:val="454374266"/>
          <w:placeholder>
            <w:docPart w:val="D6CC6BBB4CB447678363821F66AE49CD"/>
          </w:placeholder>
          <w:showingPlcHdr/>
        </w:sdtPr>
        <w:sdtEndPr>
          <w:rPr>
            <w:rStyle w:val="Fuentedeprrafopredeter"/>
          </w:rPr>
        </w:sdtEndPr>
        <w:sdtContent>
          <w:r w:rsidRPr="00E509F8">
            <w:rPr>
              <w:color w:val="E36C0A" w:themeColor="accent6" w:themeShade="BF"/>
            </w:rPr>
            <w:t>Escriba su nombre y 2 apellidos.</w:t>
          </w:r>
        </w:sdtContent>
      </w:sdt>
      <w:r>
        <w:t xml:space="preserve">,matriculado en el centro </w:t>
      </w:r>
      <w:sdt>
        <w:sdtPr>
          <w:rPr>
            <w:rStyle w:val="TEXTOPRINCIPALCar"/>
          </w:rPr>
          <w:id w:val="757409186"/>
          <w:placeholder>
            <w:docPart w:val="E023CF44F9C249068323E1292E43A54E"/>
          </w:placeholder>
          <w:showingPlcHdr/>
          <w15:color w:val="C0C0C0"/>
          <w:comboBox>
            <w:listItem w:displayText="(Alcorcón) CDM Escuela de Profesiones Digitales (28078729)" w:value="(Alcorcón) CDM Escuela de Profesiones Digitales (28078729)"/>
            <w:listItem w:displayText="(Alcorcón) CDM Escuela de Futuros Profesionales (28082368)" w:value="(Alcorcón) CDM Escuela de Futuros Profesionales (28082368)"/>
            <w:listItem w:displayText="(Morata de Tajuña) CDM Escuela de Futuros Profesionales (28082861)" w:value="(Morata de Tajuña) CDM Escuela de Futuros Profesionales (28082861)"/>
            <w:listItem w:displayText="(Boadilla del Monte) CDM-INFINIA Escuela de Nuevas Tecnologías (28081145)" w:value="(Boadilla del Monte) CDM-INFINIA Escuela de Nuevas Tecnologías (28081145)"/>
          </w:comboBox>
        </w:sdtPr>
        <w:sdtEndPr>
          <w:rPr>
            <w:rStyle w:val="Fuentedeprrafopredeter"/>
            <w:color w:val="E36C0A" w:themeColor="accent6" w:themeShade="BF"/>
          </w:rPr>
        </w:sdtEndPr>
        <w:sdtContent>
          <w:r w:rsidR="00CD0D1A">
            <w:rPr>
              <w:rStyle w:val="Textodelmarcadordeposicin"/>
              <w:color w:val="E36C0A" w:themeColor="accent6" w:themeShade="BF"/>
            </w:rPr>
            <w:t>Seleccione el centro educativo.</w:t>
          </w:r>
        </w:sdtContent>
      </w:sdt>
      <w:r w:rsidR="00E509F8">
        <w:rPr>
          <w:color w:val="FF0000"/>
        </w:rPr>
        <w:t xml:space="preserve"> </w:t>
      </w:r>
      <w:r>
        <w:t xml:space="preserve">durante el curso escolar </w:t>
      </w:r>
      <w:sdt>
        <w:sdtPr>
          <w:rPr>
            <w:rStyle w:val="TEXTOPRINCIPALCar"/>
          </w:rPr>
          <w:tag w:val="Por ejemplo 2018/2019"/>
          <w:id w:val="846220378"/>
          <w:placeholder>
            <w:docPart w:val="DefaultPlaceholder_-1854013440"/>
          </w:placeholder>
        </w:sdtPr>
        <w:sdtEndPr>
          <w:rPr>
            <w:rStyle w:val="TEXTOPRINCIPALCar"/>
          </w:rPr>
        </w:sdtEndPr>
        <w:sdtContent>
          <w:r w:rsidR="00E509F8" w:rsidRPr="009A3653">
            <w:rPr>
              <w:rStyle w:val="TEXTOPRINCIPALCar"/>
              <w:color w:val="E36C0A" w:themeColor="accent6" w:themeShade="BF"/>
            </w:rPr>
            <w:t>Por ejemplo: 2018/2019</w:t>
          </w:r>
        </w:sdtContent>
      </w:sdt>
      <w:r w:rsidR="00E509F8">
        <w:t xml:space="preserve"> </w:t>
      </w:r>
      <w:r>
        <w:t xml:space="preserve">en </w:t>
      </w:r>
      <w:r w:rsidRPr="009A3653">
        <w:t>el</w:t>
      </w:r>
      <w:r w:rsidRPr="004530FC">
        <w:rPr>
          <w:color w:val="E36C0A" w:themeColor="accent6" w:themeShade="BF"/>
        </w:rPr>
        <w:t xml:space="preserve"> </w:t>
      </w:r>
      <w:sdt>
        <w:sdtPr>
          <w:rPr>
            <w:rStyle w:val="TEXTOPRINCIPALCar"/>
            <w:color w:val="E36C0A" w:themeColor="accent6" w:themeShade="BF"/>
          </w:rPr>
          <w:id w:val="-1983919813"/>
          <w:placeholder>
            <w:docPart w:val="DefaultPlaceholder_-1854013438"/>
          </w:placeholder>
          <w:comboBox>
            <w:listItem w:displayText="1º" w:value="1º"/>
            <w:listItem w:displayText="2º" w:value="2º"/>
          </w:comboBox>
        </w:sdtPr>
        <w:sdtEndPr>
          <w:rPr>
            <w:rStyle w:val="TEXTOPRINCIPALCar"/>
            <w:color w:val="E36C0A" w:themeColor="accent6" w:themeShade="BF"/>
          </w:rPr>
        </w:sdtEndPr>
        <w:sdtContent>
          <w:r w:rsidRPr="009A3653">
            <w:rPr>
              <w:rStyle w:val="TEXTOPRINCIPALCar"/>
              <w:color w:val="E36C0A" w:themeColor="accent6" w:themeShade="BF"/>
            </w:rPr>
            <w:t xml:space="preserve">1º </w:t>
          </w:r>
          <w:r w:rsidR="004530FC" w:rsidRPr="009A3653">
            <w:rPr>
              <w:rStyle w:val="TEXTOPRINCIPALCar"/>
              <w:color w:val="E36C0A" w:themeColor="accent6" w:themeShade="BF"/>
            </w:rPr>
            <w:t>o</w:t>
          </w:r>
          <w:r w:rsidRPr="009A3653">
            <w:rPr>
              <w:rStyle w:val="TEXTOPRINCIPALCar"/>
              <w:color w:val="E36C0A" w:themeColor="accent6" w:themeShade="BF"/>
            </w:rPr>
            <w:t xml:space="preserve"> 2º</w:t>
          </w:r>
        </w:sdtContent>
      </w:sdt>
      <w:r>
        <w:t xml:space="preserve"> curso del </w:t>
      </w:r>
      <w:sdt>
        <w:sdtPr>
          <w:rPr>
            <w:color w:val="E36C0A" w:themeColor="accent6" w:themeShade="BF"/>
          </w:rPr>
          <w:id w:val="-1290281414"/>
          <w:placeholder>
            <w:docPart w:val="DefaultPlaceholder_-1854013438"/>
          </w:placeholder>
          <w:comboBox>
            <w:listItem w:displayText="Ciclo Formativo de Grado Medio" w:value="Ciclo Formativo de Grado Medio"/>
            <w:listItem w:displayText="Ciclo Formativo de Grado Superior" w:value="Ciclo Formativo de Grado Superior"/>
            <w:listItem w:displayText="Curso de Especialización" w:value="Curso de Especialización"/>
          </w:comboBox>
        </w:sdtPr>
        <w:sdtEndPr/>
        <w:sdtContent>
          <w:r w:rsidR="00E509F8" w:rsidRPr="004530FC">
            <w:rPr>
              <w:rStyle w:val="Textodelmarcadordeposicin"/>
              <w:color w:val="E36C0A" w:themeColor="accent6" w:themeShade="BF"/>
            </w:rPr>
            <w:t>Elija un elemento.</w:t>
          </w:r>
        </w:sdtContent>
      </w:sdt>
      <w:r w:rsidR="00E509F8">
        <w:t xml:space="preserve"> </w:t>
      </w:r>
      <w:r>
        <w:t>denominado</w:t>
      </w:r>
      <w:r w:rsidR="00E509F8">
        <w:t xml:space="preserve"> </w:t>
      </w:r>
      <w:sdt>
        <w:sdtPr>
          <w:id w:val="692111539"/>
          <w:placeholder>
            <w:docPart w:val="C399B7F403D842D0A2443DC523CBBE5F"/>
          </w:placeholder>
          <w:showingPlcHdr/>
          <w:comboBox>
            <w:listItem w:displayText="(SMR) Sistemas Microinformáticos y Redes - IFCM01" w:value="(SMR) Sistemas Microinformáticos y Redes - IFCM01"/>
            <w:listItem w:displayText="(ASIR) Administración de Sistemas Informáticos en Red - IFCS01" w:value="(ASIR) Administración de Sistemas Informáticos en Red - IFCS01"/>
            <w:listItem w:displayText="(DAM) Desarrollo de Aplicaciones Multiplataforma - IFCS02" w:value="(DAM) Desarrollo de Aplicaciones Multiplataforma - IFCS02"/>
            <w:listItem w:displayText="(DAW) Desarrollo de Aplicaciones Web- IFCS03" w:value="(DAW) Desarrollo de Aplicaciones Web- IFCS03"/>
            <w:listItem w:displayText="Ciberseguridad en entornos de las tecnolgías de la información - IFCES01" w:value="Ciberseguridad en entornos de las tecnolgías de la información - IFCES01"/>
            <w:listItem w:displayText="Inteligencia Artificial y Big Data - IFCES03" w:value="Inteligencia Artificial y Big Data - IFCES03"/>
            <w:listItem w:displayText="Gestión Administrativa - ADGM01" w:value="Gestión Administrativa - ADGM01"/>
            <w:listItem w:displayText="Administración y Finanzas - ADGS02" w:value="Administración y Finanzas - ADGS02"/>
            <w:listItem w:displayText="(TES) Emergencias Sanitarias - SANM02" w:value="(TES) Emergencias Sanitarias - SANM02"/>
            <w:listItem w:displayText="(TCAE) Cuidados Auxiliars de Enfermería - SAN201" w:value="(TCAE) Cuidados Auxiliars de Enfermería - SAN201"/>
            <w:listItem w:displayText="Instalaciones eléctricas y automáticas - ELEM01" w:value="Instalaciones eléctricas y automáticas - ELEM01"/>
            <w:listItem w:displayText="Eficiencia Energética y Energía Solar Térmica - ENAS01" w:value="Eficiencia Energética y Energía Solar Térmica - ENAS01"/>
          </w:comboBox>
        </w:sdtPr>
        <w:sdtEndPr/>
        <w:sdtContent>
          <w:r w:rsidR="00E509F8" w:rsidRPr="004530FC">
            <w:rPr>
              <w:rStyle w:val="Textodelmarcadordeposicin"/>
              <w:color w:val="E36C0A" w:themeColor="accent6" w:themeShade="BF"/>
            </w:rPr>
            <w:t>Elija un elemento.</w:t>
          </w:r>
        </w:sdtContent>
      </w:sdt>
      <w:r>
        <w:t xml:space="preserve"> con D.N.I/NIF </w:t>
      </w:r>
      <w:sdt>
        <w:sdtPr>
          <w:rPr>
            <w:color w:val="E36C0A" w:themeColor="accent6" w:themeShade="BF"/>
          </w:rPr>
          <w:id w:val="1413664823"/>
          <w:placeholder>
            <w:docPart w:val="DefaultPlaceholder_-1854013440"/>
          </w:placeholder>
        </w:sdtPr>
        <w:sdtEndPr/>
        <w:sdtContent>
          <w:r w:rsidR="00E509F8" w:rsidRPr="004530FC">
            <w:rPr>
              <w:color w:val="E36C0A" w:themeColor="accent6" w:themeShade="BF"/>
            </w:rPr>
            <w:t>Indicar el número y la letra del documento</w:t>
          </w:r>
        </w:sdtContent>
      </w:sdt>
      <w:r>
        <w:t xml:space="preserve">, nacido en </w:t>
      </w:r>
      <w:sdt>
        <w:sdtPr>
          <w:rPr>
            <w:color w:val="E36C0A" w:themeColor="accent6" w:themeShade="BF"/>
          </w:rPr>
          <w:id w:val="1051739918"/>
          <w:placeholder>
            <w:docPart w:val="DefaultPlaceholder_-1854013440"/>
          </w:placeholder>
        </w:sdtPr>
        <w:sdtEndPr/>
        <w:sdtContent>
          <w:r w:rsidR="00E509F8" w:rsidRPr="004530FC">
            <w:rPr>
              <w:color w:val="E36C0A" w:themeColor="accent6" w:themeShade="BF"/>
            </w:rPr>
            <w:t>Insertar el lugar de nacimiento y la provincia. Por ejemplo: Alcorcón (Madrid)</w:t>
          </w:r>
        </w:sdtContent>
      </w:sdt>
      <w:r>
        <w:t>, el</w:t>
      </w:r>
      <w:r w:rsidR="004530FC">
        <w:t xml:space="preserve"> </w:t>
      </w:r>
      <w:sdt>
        <w:sdtPr>
          <w:rPr>
            <w:color w:val="E36C0A" w:themeColor="accent6" w:themeShade="BF"/>
          </w:rPr>
          <w:id w:val="-519618353"/>
          <w:placeholder>
            <w:docPart w:val="DefaultPlaceholder_-185401343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4530FC" w:rsidRPr="004530FC">
            <w:rPr>
              <w:color w:val="E36C0A" w:themeColor="accent6" w:themeShade="BF"/>
            </w:rPr>
            <w:t>Haga clic para insertar la fecha de nacimiento</w:t>
          </w:r>
        </w:sdtContent>
      </w:sdt>
      <w:r>
        <w:t xml:space="preserve"> con domicilio en</w:t>
      </w:r>
      <w:r w:rsidR="004530FC">
        <w:t xml:space="preserve"> </w:t>
      </w:r>
      <w:sdt>
        <w:sdtPr>
          <w:rPr>
            <w:color w:val="E36C0A" w:themeColor="accent6" w:themeShade="BF"/>
          </w:rPr>
          <w:id w:val="2109305352"/>
          <w:placeholder>
            <w:docPart w:val="DefaultPlaceholder_-1854013440"/>
          </w:placeholder>
        </w:sdtPr>
        <w:sdtEndPr/>
        <w:sdtContent>
          <w:r w:rsidR="004530FC" w:rsidRPr="004530FC">
            <w:rPr>
              <w:color w:val="E36C0A" w:themeColor="accent6" w:themeShade="BF"/>
            </w:rPr>
            <w:t>Indique la dirección completa: Calle, N.º, piso, localidad, provincia y código postal</w:t>
          </w:r>
        </w:sdtContent>
      </w:sdt>
      <w:r>
        <w:t xml:space="preserve"> con número de teléfono</w:t>
      </w:r>
      <w:r w:rsidR="004530FC">
        <w:t xml:space="preserve">: </w:t>
      </w:r>
      <w:sdt>
        <w:sdtPr>
          <w:rPr>
            <w:color w:val="E36C0A" w:themeColor="accent6" w:themeShade="BF"/>
          </w:rPr>
          <w:id w:val="1107154956"/>
          <w:placeholder>
            <w:docPart w:val="DefaultPlaceholder_-1854013440"/>
          </w:placeholder>
        </w:sdtPr>
        <w:sdtEndPr/>
        <w:sdtContent>
          <w:r w:rsidR="004530FC" w:rsidRPr="004530FC">
            <w:rPr>
              <w:color w:val="E36C0A" w:themeColor="accent6" w:themeShade="BF"/>
            </w:rPr>
            <w:t>Indique un teléfono de contacto</w:t>
          </w:r>
        </w:sdtContent>
      </w:sdt>
      <w:r>
        <w:t xml:space="preserve"> y correo electrónico</w:t>
      </w:r>
      <w:r w:rsidR="004530FC">
        <w:t xml:space="preserve">: </w:t>
      </w:r>
      <w:sdt>
        <w:sdtPr>
          <w:rPr>
            <w:color w:val="E36C0A" w:themeColor="accent6" w:themeShade="BF"/>
          </w:rPr>
          <w:id w:val="-334381250"/>
          <w:placeholder>
            <w:docPart w:val="DefaultPlaceholder_-1854013440"/>
          </w:placeholder>
        </w:sdtPr>
        <w:sdtEndPr/>
        <w:sdtContent>
          <w:r w:rsidR="004530FC" w:rsidRPr="004530FC">
            <w:rPr>
              <w:color w:val="E36C0A" w:themeColor="accent6" w:themeShade="BF"/>
            </w:rPr>
            <w:t>Indique un email de contacto @</w:t>
          </w:r>
        </w:sdtContent>
      </w:sdt>
    </w:p>
    <w:p w14:paraId="20F68CEC" w14:textId="2D88F049" w:rsidR="009366D9" w:rsidRDefault="009366D9" w:rsidP="009366D9">
      <w:pPr>
        <w:pStyle w:val="TEXTOPRINCIPAL"/>
      </w:pPr>
    </w:p>
    <w:p w14:paraId="7976DCFC" w14:textId="23BD3FB7" w:rsidR="009366D9" w:rsidRDefault="009366D9" w:rsidP="009366D9">
      <w:pPr>
        <w:pStyle w:val="SUBTTULOS1"/>
      </w:pPr>
      <w:r>
        <w:t>EXPONE</w:t>
      </w:r>
    </w:p>
    <w:sdt>
      <w:sdtPr>
        <w:rPr>
          <w:color w:val="E36C0A" w:themeColor="accent6" w:themeShade="BF"/>
        </w:rPr>
        <w:id w:val="-125396025"/>
        <w:placeholder>
          <w:docPart w:val="DefaultPlaceholder_-1854013440"/>
        </w:placeholder>
      </w:sdtPr>
      <w:sdtEndPr/>
      <w:sdtContent>
        <w:p w14:paraId="32692408" w14:textId="04BC14A5" w:rsidR="004530FC" w:rsidRPr="004530FC" w:rsidRDefault="004530FC" w:rsidP="004530FC">
          <w:pPr>
            <w:pStyle w:val="TEXTOPRINCIPAL"/>
            <w:rPr>
              <w:color w:val="E36C0A" w:themeColor="accent6" w:themeShade="BF"/>
            </w:rPr>
          </w:pPr>
          <w:r w:rsidRPr="004530FC">
            <w:rPr>
              <w:color w:val="E36C0A" w:themeColor="accent6" w:themeShade="BF"/>
            </w:rPr>
            <w:t>Exposición de los hechos del motivo del envío de la solicitud/petición.</w:t>
          </w:r>
        </w:p>
      </w:sdtContent>
    </w:sdt>
    <w:p w14:paraId="2E7A1703" w14:textId="77777777" w:rsidR="004530FC" w:rsidRDefault="004530FC" w:rsidP="004530FC">
      <w:pPr>
        <w:pStyle w:val="TEXTOPRINCIPAL"/>
      </w:pPr>
    </w:p>
    <w:p w14:paraId="15F5B6D2" w14:textId="296938FB" w:rsidR="009366D9" w:rsidRDefault="009366D9" w:rsidP="009366D9">
      <w:pPr>
        <w:pStyle w:val="SUBTTULOS1"/>
      </w:pPr>
      <w:r>
        <w:t>SOLICITA</w:t>
      </w:r>
    </w:p>
    <w:sdt>
      <w:sdtPr>
        <w:rPr>
          <w:color w:val="E36C0A" w:themeColor="accent6" w:themeShade="BF"/>
        </w:rPr>
        <w:id w:val="-830131536"/>
        <w:placeholder>
          <w:docPart w:val="DefaultPlaceholder_-1854013440"/>
        </w:placeholder>
      </w:sdtPr>
      <w:sdtEndPr/>
      <w:sdtContent>
        <w:p w14:paraId="44BBC0C9" w14:textId="6589BB6C" w:rsidR="009366D9" w:rsidRPr="004530FC" w:rsidRDefault="004530FC" w:rsidP="004530FC">
          <w:pPr>
            <w:pStyle w:val="TEXTOPRINCIPAL"/>
            <w:rPr>
              <w:color w:val="E36C0A" w:themeColor="accent6" w:themeShade="BF"/>
            </w:rPr>
          </w:pPr>
          <w:r w:rsidRPr="004530FC">
            <w:rPr>
              <w:color w:val="E36C0A" w:themeColor="accent6" w:themeShade="BF"/>
            </w:rPr>
            <w:t>Exposición de los hechos y razones de esta solicitud.</w:t>
          </w:r>
        </w:p>
      </w:sdtContent>
    </w:sdt>
    <w:p w14:paraId="11C8F81E" w14:textId="77777777" w:rsidR="004530FC" w:rsidRDefault="004530FC" w:rsidP="004530FC">
      <w:pPr>
        <w:pStyle w:val="TEXTOPRINCIPAL"/>
      </w:pPr>
    </w:p>
    <w:p w14:paraId="3058EF5C" w14:textId="7CBF2294" w:rsidR="009366D9" w:rsidRDefault="009366D9" w:rsidP="009366D9">
      <w:pPr>
        <w:pStyle w:val="SUBTTULOS1"/>
      </w:pPr>
      <w:r>
        <w:t>AJUNTA</w:t>
      </w:r>
    </w:p>
    <w:sdt>
      <w:sdtPr>
        <w:rPr>
          <w:color w:val="E36C0A" w:themeColor="accent6" w:themeShade="BF"/>
        </w:rPr>
        <w:id w:val="-952708090"/>
        <w:placeholder>
          <w:docPart w:val="DefaultPlaceholder_-1854013440"/>
        </w:placeholder>
      </w:sdtPr>
      <w:sdtEndPr/>
      <w:sdtContent>
        <w:p w14:paraId="4B9E9169" w14:textId="7BA2182D" w:rsidR="009366D9" w:rsidRPr="004530FC" w:rsidRDefault="004530FC" w:rsidP="004530FC">
          <w:pPr>
            <w:pStyle w:val="TEXTOPRINCIPAL"/>
            <w:rPr>
              <w:color w:val="E36C0A" w:themeColor="accent6" w:themeShade="BF"/>
            </w:rPr>
          </w:pPr>
          <w:r w:rsidRPr="004530FC">
            <w:rPr>
              <w:color w:val="E36C0A" w:themeColor="accent6" w:themeShade="BF"/>
            </w:rPr>
            <w:t>Numere los documentos que adjunta al centro para poder admitir a trámite la documentación.</w:t>
          </w:r>
        </w:p>
      </w:sdtContent>
    </w:sdt>
    <w:p w14:paraId="5E217A18" w14:textId="77777777" w:rsidR="004530FC" w:rsidRDefault="004530FC" w:rsidP="004530FC">
      <w:pPr>
        <w:pStyle w:val="TEXTOPRINCIPAL"/>
      </w:pPr>
    </w:p>
    <w:p w14:paraId="506264B0" w14:textId="68307A1A" w:rsidR="009366D9" w:rsidRDefault="009366D9" w:rsidP="004530FC">
      <w:pPr>
        <w:pStyle w:val="TEXTOPRINCIPAL"/>
        <w:jc w:val="center"/>
      </w:pPr>
      <w:r>
        <w:t xml:space="preserve">En Alcorcón, a </w:t>
      </w:r>
      <w:r>
        <w:fldChar w:fldCharType="begin"/>
      </w:r>
      <w:r>
        <w:instrText xml:space="preserve"> TIME  \@ "dddd, d' de 'MMMM' de 'yyyy"  \* MERGEFORMAT </w:instrText>
      </w:r>
      <w:r>
        <w:fldChar w:fldCharType="separate"/>
      </w:r>
      <w:r w:rsidR="009A3653">
        <w:rPr>
          <w:noProof/>
        </w:rPr>
        <w:t>viernes, 15 de mayo de 2026</w:t>
      </w:r>
      <w:r>
        <w:fldChar w:fldCharType="end"/>
      </w:r>
    </w:p>
    <w:p w14:paraId="1B2CC031" w14:textId="4654F15D" w:rsidR="009366D9" w:rsidRPr="009366D9" w:rsidRDefault="009366D9" w:rsidP="009366D9">
      <w:pPr>
        <w:pStyle w:val="TEXTOPRINCIPAL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BC52E1" wp14:editId="3F0BD93C">
                <wp:simplePos x="0" y="0"/>
                <wp:positionH relativeFrom="column">
                  <wp:posOffset>1539240</wp:posOffset>
                </wp:positionH>
                <wp:positionV relativeFrom="paragraph">
                  <wp:posOffset>179070</wp:posOffset>
                </wp:positionV>
                <wp:extent cx="2472055" cy="1133475"/>
                <wp:effectExtent l="0" t="0" r="2349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9C093" w14:textId="27354EA1" w:rsidR="009366D9" w:rsidRPr="009366D9" w:rsidRDefault="009366D9" w:rsidP="009366D9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  <w:r w:rsidRPr="009366D9">
                              <w:rPr>
                                <w:b/>
                                <w:bCs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Firma del alumno/a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C52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1.2pt;margin-top:14.1pt;width:194.6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" strokecolor="#4f81bd [3204]">
                <v:textbox>
                  <w:txbxContent>
                    <w:p w14:paraId="69D9C093" w14:textId="27354EA1" w:rsidR="009366D9" w:rsidRPr="009366D9" w:rsidRDefault="009366D9" w:rsidP="009366D9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56"/>
                          <w:szCs w:val="56"/>
                        </w:rPr>
                      </w:pPr>
                      <w:r w:rsidRPr="009366D9">
                        <w:rPr>
                          <w:b/>
                          <w:bCs/>
                          <w:color w:val="F2F2F2" w:themeColor="background1" w:themeShade="F2"/>
                          <w:sz w:val="56"/>
                          <w:szCs w:val="56"/>
                        </w:rPr>
                        <w:t>Firma del alumno/a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66D9" w:rsidRPr="009366D9" w:rsidSect="00D3712F">
      <w:headerReference w:type="default" r:id="rId8"/>
      <w:footerReference w:type="default" r:id="rId9"/>
      <w:pgSz w:w="11906" w:h="16838"/>
      <w:pgMar w:top="1985" w:right="1133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10AA" w14:textId="77777777" w:rsidR="009366D9" w:rsidRDefault="009366D9" w:rsidP="00034447">
      <w:pPr>
        <w:spacing w:after="0" w:line="240" w:lineRule="auto"/>
      </w:pPr>
      <w:r>
        <w:separator/>
      </w:r>
    </w:p>
  </w:endnote>
  <w:endnote w:type="continuationSeparator" w:id="0">
    <w:p w14:paraId="55326DEA" w14:textId="77777777" w:rsidR="009366D9" w:rsidRDefault="009366D9" w:rsidP="0003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League Spartan">
    <w:panose1 w:val="00000800000000000000"/>
    <w:charset w:val="00"/>
    <w:family w:val="auto"/>
    <w:pitch w:val="variable"/>
    <w:sig w:usb0="20000007" w:usb1="00000000" w:usb2="00000000" w:usb3="00000000" w:csb0="00000193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Black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8843" w14:textId="77777777" w:rsidR="00C47972" w:rsidRDefault="00320F90">
    <w:pPr>
      <w:pStyle w:val="Piedepgin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C47E7DB" wp14:editId="3D9667DE">
          <wp:simplePos x="0" y="0"/>
          <wp:positionH relativeFrom="column">
            <wp:posOffset>-781050</wp:posOffset>
          </wp:positionH>
          <wp:positionV relativeFrom="paragraph">
            <wp:posOffset>-436327</wp:posOffset>
          </wp:positionV>
          <wp:extent cx="6962775" cy="107208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1072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972">
      <w:rPr>
        <w:noProof/>
        <w:lang w:eastAsia="es-ES"/>
      </w:rPr>
      <w:drawing>
        <wp:anchor distT="0" distB="0" distL="114300" distR="114300" simplePos="0" relativeHeight="251651584" behindDoc="0" locked="0" layoutInCell="1" allowOverlap="1" wp14:anchorId="4E1B890A" wp14:editId="116512DC">
          <wp:simplePos x="0" y="0"/>
          <wp:positionH relativeFrom="column">
            <wp:posOffset>2849245</wp:posOffset>
          </wp:positionH>
          <wp:positionV relativeFrom="paragraph">
            <wp:posOffset>4495165</wp:posOffset>
          </wp:positionV>
          <wp:extent cx="1862455" cy="169672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337" b="4048"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169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972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6D914DAC" wp14:editId="7A5DB1D2">
          <wp:simplePos x="0" y="0"/>
          <wp:positionH relativeFrom="column">
            <wp:posOffset>2849245</wp:posOffset>
          </wp:positionH>
          <wp:positionV relativeFrom="paragraph">
            <wp:posOffset>4495165</wp:posOffset>
          </wp:positionV>
          <wp:extent cx="1862455" cy="169672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337" b="4048"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169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41EF" w14:textId="77777777" w:rsidR="009366D9" w:rsidRDefault="009366D9" w:rsidP="00034447">
      <w:pPr>
        <w:spacing w:after="0" w:line="240" w:lineRule="auto"/>
      </w:pPr>
      <w:r>
        <w:separator/>
      </w:r>
    </w:p>
  </w:footnote>
  <w:footnote w:type="continuationSeparator" w:id="0">
    <w:p w14:paraId="0153ABA5" w14:textId="77777777" w:rsidR="009366D9" w:rsidRDefault="009366D9" w:rsidP="0003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C9A" w14:textId="77777777" w:rsidR="00600AB7" w:rsidRDefault="00600AB7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ABE36A" wp14:editId="223FFFE0">
          <wp:simplePos x="0" y="0"/>
          <wp:positionH relativeFrom="column">
            <wp:posOffset>-866775</wp:posOffset>
          </wp:positionH>
          <wp:positionV relativeFrom="paragraph">
            <wp:posOffset>-222885</wp:posOffset>
          </wp:positionV>
          <wp:extent cx="7149537" cy="11049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9537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375"/>
    <w:multiLevelType w:val="hybridMultilevel"/>
    <w:tmpl w:val="27C61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b97Kfuy0nUBA2Xyr4nbFbFLVlBs7Qsa4PgqgysMjTiRLQwDz7s4R1niKnUWlRk2wIcLZ5g2VlBjRdcCLRjcDw==" w:salt="oudux6/CBdztPY5FJOlk0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D9"/>
    <w:rsid w:val="00001AA2"/>
    <w:rsid w:val="00004B19"/>
    <w:rsid w:val="00027EEB"/>
    <w:rsid w:val="00034447"/>
    <w:rsid w:val="000539F4"/>
    <w:rsid w:val="00072257"/>
    <w:rsid w:val="000A56E1"/>
    <w:rsid w:val="001022AE"/>
    <w:rsid w:val="00143682"/>
    <w:rsid w:val="00143C6C"/>
    <w:rsid w:val="00160D77"/>
    <w:rsid w:val="001A71B8"/>
    <w:rsid w:val="001C683E"/>
    <w:rsid w:val="001C712F"/>
    <w:rsid w:val="001D3826"/>
    <w:rsid w:val="001F3858"/>
    <w:rsid w:val="001F6A40"/>
    <w:rsid w:val="0020739D"/>
    <w:rsid w:val="0023661D"/>
    <w:rsid w:val="0027290A"/>
    <w:rsid w:val="00320F90"/>
    <w:rsid w:val="0034321B"/>
    <w:rsid w:val="00356F2A"/>
    <w:rsid w:val="003614DE"/>
    <w:rsid w:val="00366F65"/>
    <w:rsid w:val="00375F5F"/>
    <w:rsid w:val="003B0F91"/>
    <w:rsid w:val="003D095D"/>
    <w:rsid w:val="004530FC"/>
    <w:rsid w:val="00460579"/>
    <w:rsid w:val="004773DB"/>
    <w:rsid w:val="004B07C2"/>
    <w:rsid w:val="00591FB4"/>
    <w:rsid w:val="0059226B"/>
    <w:rsid w:val="00600AB7"/>
    <w:rsid w:val="00631C19"/>
    <w:rsid w:val="00643DC2"/>
    <w:rsid w:val="00655728"/>
    <w:rsid w:val="006825D2"/>
    <w:rsid w:val="00694610"/>
    <w:rsid w:val="007220DD"/>
    <w:rsid w:val="007A4F77"/>
    <w:rsid w:val="007C530D"/>
    <w:rsid w:val="007E78CB"/>
    <w:rsid w:val="007F6216"/>
    <w:rsid w:val="007F6304"/>
    <w:rsid w:val="00814393"/>
    <w:rsid w:val="00830FFE"/>
    <w:rsid w:val="00833C48"/>
    <w:rsid w:val="00853FEE"/>
    <w:rsid w:val="00875921"/>
    <w:rsid w:val="008B1CFB"/>
    <w:rsid w:val="008B7DEF"/>
    <w:rsid w:val="008E269D"/>
    <w:rsid w:val="008F0F73"/>
    <w:rsid w:val="008F77D1"/>
    <w:rsid w:val="00932C4F"/>
    <w:rsid w:val="009366D9"/>
    <w:rsid w:val="00936931"/>
    <w:rsid w:val="00946E0B"/>
    <w:rsid w:val="0095052F"/>
    <w:rsid w:val="0096412D"/>
    <w:rsid w:val="00971669"/>
    <w:rsid w:val="00991495"/>
    <w:rsid w:val="009A046C"/>
    <w:rsid w:val="009A3653"/>
    <w:rsid w:val="009E546C"/>
    <w:rsid w:val="009F36C2"/>
    <w:rsid w:val="00A37E6C"/>
    <w:rsid w:val="00A7314B"/>
    <w:rsid w:val="00AC3640"/>
    <w:rsid w:val="00AE6B2D"/>
    <w:rsid w:val="00B23E5C"/>
    <w:rsid w:val="00BA59BB"/>
    <w:rsid w:val="00BB4907"/>
    <w:rsid w:val="00BD4F66"/>
    <w:rsid w:val="00BF011D"/>
    <w:rsid w:val="00C23EE7"/>
    <w:rsid w:val="00C47972"/>
    <w:rsid w:val="00C721B7"/>
    <w:rsid w:val="00C72D77"/>
    <w:rsid w:val="00CB660E"/>
    <w:rsid w:val="00CC7C38"/>
    <w:rsid w:val="00CD0D1A"/>
    <w:rsid w:val="00CF6F0D"/>
    <w:rsid w:val="00D07A22"/>
    <w:rsid w:val="00D314EA"/>
    <w:rsid w:val="00D35884"/>
    <w:rsid w:val="00D3712F"/>
    <w:rsid w:val="00D57427"/>
    <w:rsid w:val="00D83C45"/>
    <w:rsid w:val="00DD7F42"/>
    <w:rsid w:val="00E13E3A"/>
    <w:rsid w:val="00E17FD9"/>
    <w:rsid w:val="00E20D9F"/>
    <w:rsid w:val="00E271F2"/>
    <w:rsid w:val="00E32893"/>
    <w:rsid w:val="00E43E65"/>
    <w:rsid w:val="00E509F8"/>
    <w:rsid w:val="00E57A77"/>
    <w:rsid w:val="00E8538D"/>
    <w:rsid w:val="00EB74B0"/>
    <w:rsid w:val="00ED2B43"/>
    <w:rsid w:val="00EF4552"/>
    <w:rsid w:val="00F0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68381A"/>
  <w15:docId w15:val="{87745794-AB73-4149-A859-96B431B3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321B"/>
  </w:style>
  <w:style w:type="paragraph" w:styleId="Ttulo1">
    <w:name w:val="heading 1"/>
    <w:basedOn w:val="Normal"/>
    <w:next w:val="Normal"/>
    <w:link w:val="Ttulo1Car"/>
    <w:uiPriority w:val="9"/>
    <w:qFormat/>
    <w:rsid w:val="009E54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4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7F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4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3">
    <w:name w:val="Body Text 3"/>
    <w:basedOn w:val="Default"/>
    <w:next w:val="Default"/>
    <w:link w:val="Textoindependiente3Car"/>
    <w:uiPriority w:val="99"/>
    <w:rsid w:val="007A4F77"/>
    <w:rPr>
      <w:color w:val="auto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A4F77"/>
    <w:rPr>
      <w:rFonts w:ascii="Arial" w:hAnsi="Arial" w:cs="Arial"/>
      <w:sz w:val="24"/>
      <w:szCs w:val="24"/>
    </w:rPr>
  </w:style>
  <w:style w:type="paragraph" w:customStyle="1" w:styleId="Textodenotaalfinal">
    <w:name w:val="Texto de nota al final"/>
    <w:basedOn w:val="Default"/>
    <w:next w:val="Default"/>
    <w:uiPriority w:val="99"/>
    <w:rsid w:val="007A4F77"/>
    <w:rPr>
      <w:color w:val="aut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731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7314B"/>
  </w:style>
  <w:style w:type="paragraph" w:customStyle="1" w:styleId="Estilo1">
    <w:name w:val="Estilo1"/>
    <w:basedOn w:val="Default"/>
    <w:next w:val="Default"/>
    <w:uiPriority w:val="99"/>
    <w:rsid w:val="00A7314B"/>
    <w:rPr>
      <w:color w:val="auto"/>
    </w:rPr>
  </w:style>
  <w:style w:type="paragraph" w:styleId="Encabezado">
    <w:name w:val="header"/>
    <w:basedOn w:val="Normal"/>
    <w:link w:val="EncabezadoCar"/>
    <w:uiPriority w:val="99"/>
    <w:rsid w:val="00EB74B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B74B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4B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34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447"/>
  </w:style>
  <w:style w:type="character" w:styleId="Hipervnculo">
    <w:name w:val="Hyperlink"/>
    <w:basedOn w:val="Fuentedeprrafopredeter"/>
    <w:uiPriority w:val="99"/>
    <w:unhideWhenUsed/>
    <w:rsid w:val="000A56E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B23E5C"/>
    <w:pPr>
      <w:spacing w:after="0" w:line="240" w:lineRule="auto"/>
    </w:pPr>
    <w:rPr>
      <w:rFonts w:ascii="Courier" w:eastAsiaTheme="minorEastAsia" w:hAnsi="Courier"/>
      <w:sz w:val="21"/>
      <w:szCs w:val="21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23E5C"/>
    <w:rPr>
      <w:rFonts w:ascii="Courier" w:eastAsiaTheme="minorEastAsia" w:hAnsi="Courier"/>
      <w:sz w:val="21"/>
      <w:szCs w:val="21"/>
      <w:lang w:val="es-ES_tradnl" w:eastAsia="es-ES"/>
    </w:rPr>
  </w:style>
  <w:style w:type="paragraph" w:customStyle="1" w:styleId="TEXTOPRINCIPAL">
    <w:name w:val="TEXTO PRINCIPAL"/>
    <w:basedOn w:val="Normal"/>
    <w:link w:val="TEXTOPRINCIPALCar"/>
    <w:qFormat/>
    <w:rsid w:val="00643DC2"/>
    <w:pPr>
      <w:jc w:val="both"/>
    </w:pPr>
    <w:rPr>
      <w:rFonts w:ascii="Raleway Medium" w:hAnsi="Raleway Medium"/>
    </w:rPr>
  </w:style>
  <w:style w:type="paragraph" w:customStyle="1" w:styleId="TTULOS">
    <w:name w:val="TÍTULOS"/>
    <w:basedOn w:val="Ttulo1"/>
    <w:next w:val="TEXTOPRINCIPAL"/>
    <w:link w:val="TTULOSCar"/>
    <w:autoRedefine/>
    <w:qFormat/>
    <w:rsid w:val="00875921"/>
    <w:pPr>
      <w:jc w:val="center"/>
    </w:pPr>
    <w:rPr>
      <w:rFonts w:ascii="League Spartan" w:hAnsi="League Spartan"/>
      <w:b/>
      <w:color w:val="F19101"/>
      <w:u w:val="single"/>
    </w:rPr>
  </w:style>
  <w:style w:type="character" w:customStyle="1" w:styleId="TEXTOPRINCIPALCar">
    <w:name w:val="TEXTO PRINCIPAL Car"/>
    <w:basedOn w:val="Fuentedeprrafopredeter"/>
    <w:link w:val="TEXTOPRINCIPAL"/>
    <w:rsid w:val="00643DC2"/>
    <w:rPr>
      <w:rFonts w:ascii="Raleway Medium" w:hAnsi="Raleway Medium"/>
    </w:rPr>
  </w:style>
  <w:style w:type="paragraph" w:customStyle="1" w:styleId="SUBTTULOS1">
    <w:name w:val="SUBTÍTULOS 1"/>
    <w:basedOn w:val="Ttulo2"/>
    <w:link w:val="SUBTTULOS1Car"/>
    <w:qFormat/>
    <w:rsid w:val="00E17FD9"/>
    <w:rPr>
      <w:rFonts w:ascii="Raleway ExtraBold" w:hAnsi="Raleway ExtraBold"/>
      <w:color w:val="455C8A"/>
      <w:sz w:val="28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E54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SCar">
    <w:name w:val="TÍTULOS Car"/>
    <w:basedOn w:val="Ttulo1Car"/>
    <w:link w:val="TTULOS"/>
    <w:rsid w:val="00875921"/>
    <w:rPr>
      <w:rFonts w:ascii="League Spartan" w:eastAsiaTheme="majorEastAsia" w:hAnsi="League Spartan" w:cstheme="majorBidi"/>
      <w:b/>
      <w:color w:val="F19101"/>
      <w:sz w:val="32"/>
      <w:szCs w:val="32"/>
      <w:u w:val="single"/>
    </w:rPr>
  </w:style>
  <w:style w:type="paragraph" w:customStyle="1" w:styleId="SUBTTULOS2">
    <w:name w:val="SUBTÍTULOS 2"/>
    <w:basedOn w:val="Ttulo3"/>
    <w:link w:val="SUBTTULOS2Car"/>
    <w:qFormat/>
    <w:rsid w:val="00E17FD9"/>
    <w:rPr>
      <w:rFonts w:ascii="Raleway Black" w:hAnsi="Raleway Black"/>
      <w:color w:val="455C8A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4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UBTTULOS1Car">
    <w:name w:val="SUBTÍTULOS 1 Car"/>
    <w:basedOn w:val="Ttulo2Car"/>
    <w:link w:val="SUBTTULOS1"/>
    <w:rsid w:val="00E17FD9"/>
    <w:rPr>
      <w:rFonts w:ascii="Raleway ExtraBold" w:eastAsiaTheme="majorEastAsia" w:hAnsi="Raleway ExtraBold" w:cstheme="majorBidi"/>
      <w:color w:val="455C8A"/>
      <w:sz w:val="28"/>
      <w:szCs w:val="26"/>
      <w:u w:val="single"/>
    </w:rPr>
  </w:style>
  <w:style w:type="paragraph" w:customStyle="1" w:styleId="PALABRASDESTACADAS">
    <w:name w:val="PALABRAS DESTACADAS"/>
    <w:basedOn w:val="TEXTOPRINCIPAL"/>
    <w:next w:val="TEXTOPRINCIPAL"/>
    <w:link w:val="PALABRASDESTACADASCar"/>
    <w:autoRedefine/>
    <w:rsid w:val="00E17FD9"/>
    <w:pPr>
      <w:spacing w:after="0"/>
    </w:pPr>
    <w:rPr>
      <w:rFonts w:ascii="League Spartan" w:hAnsi="League Spart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7F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UBTTULOS2Car">
    <w:name w:val="SUBTÍTULOS 2 Car"/>
    <w:basedOn w:val="Ttulo3Car"/>
    <w:link w:val="SUBTTULOS2"/>
    <w:rsid w:val="00E17FD9"/>
    <w:rPr>
      <w:rFonts w:ascii="Raleway Black" w:eastAsiaTheme="majorEastAsia" w:hAnsi="Raleway Black" w:cstheme="majorBidi"/>
      <w:color w:val="455C8A"/>
      <w:sz w:val="24"/>
      <w:szCs w:val="24"/>
      <w:u w:val="single"/>
    </w:rPr>
  </w:style>
  <w:style w:type="character" w:customStyle="1" w:styleId="PALABRASDESTACADASCar">
    <w:name w:val="PALABRAS DESTACADAS Car"/>
    <w:basedOn w:val="SUBTTULOS2Car"/>
    <w:link w:val="PALABRASDESTACADAS"/>
    <w:rsid w:val="00E17FD9"/>
    <w:rPr>
      <w:rFonts w:ascii="League Spartan" w:eastAsiaTheme="majorEastAsia" w:hAnsi="League Spartan" w:cstheme="majorBidi"/>
      <w:color w:val="455C8A"/>
      <w:sz w:val="24"/>
      <w:szCs w:val="24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6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.1.220\grupo%20cdm\FP\GESTI&#211;N%20ESCOLAR%20FP\DOCUMENTOS%20CORPORATIVOS\Plantillas\PAPELVERTICAL_CDMFP_GEN&#201;R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FF329-9275-46D1-A2FD-C4AD1A9EFB51}"/>
      </w:docPartPr>
      <w:docPartBody>
        <w:p w:rsidR="001B1A55" w:rsidRDefault="00E37A99">
          <w:r w:rsidRPr="00DE67B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CC6BBB4CB447678363821F66AE4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4EA6A-AF3A-4A79-A4B5-0D3B090EBA5B}"/>
      </w:docPartPr>
      <w:docPartBody>
        <w:p w:rsidR="001B1A55" w:rsidRDefault="00E37A99" w:rsidP="00E37A99">
          <w:pPr>
            <w:pStyle w:val="D6CC6BBB4CB447678363821F66AE49CD3"/>
          </w:pPr>
          <w:r w:rsidRPr="00E509F8">
            <w:rPr>
              <w:color w:val="538135" w:themeColor="accent6" w:themeShade="BF"/>
            </w:rPr>
            <w:t>Escriba su nombre y 2 apellidos.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A149-79C8-40B4-B00D-BE6031F7ECA7}"/>
      </w:docPartPr>
      <w:docPartBody>
        <w:p w:rsidR="001B1A55" w:rsidRDefault="00E37A99">
          <w:r w:rsidRPr="00DE67B1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FB7E-662D-4A54-A4DB-43F0501DBA9D}"/>
      </w:docPartPr>
      <w:docPartBody>
        <w:p w:rsidR="001B1A55" w:rsidRDefault="00E37A99">
          <w:r w:rsidRPr="00DE67B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399B7F403D842D0A2443DC523CB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8B86-CBB2-4CF1-B524-DC7FF730BC1E}"/>
      </w:docPartPr>
      <w:docPartBody>
        <w:p w:rsidR="001B1A55" w:rsidRDefault="00E37A99" w:rsidP="00E37A99">
          <w:pPr>
            <w:pStyle w:val="C399B7F403D842D0A2443DC523CBBE5F3"/>
          </w:pPr>
          <w:r w:rsidRPr="004530FC">
            <w:rPr>
              <w:rStyle w:val="Textodelmarcadordeposicin"/>
              <w:color w:val="538135" w:themeColor="accent6" w:themeShade="BF"/>
            </w:rPr>
            <w:t>Elija un elemento.</w:t>
          </w:r>
        </w:p>
      </w:docPartBody>
    </w:docPart>
    <w:docPart>
      <w:docPartPr>
        <w:name w:val="E023CF44F9C249068323E1292E43A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4E0F7-4C77-429E-B6D9-796EA4A1963F}"/>
      </w:docPartPr>
      <w:docPartBody>
        <w:p w:rsidR="001B1A55" w:rsidRDefault="00E37A99" w:rsidP="00E37A99">
          <w:pPr>
            <w:pStyle w:val="E023CF44F9C249068323E1292E43A54E2"/>
          </w:pPr>
          <w:r>
            <w:rPr>
              <w:rStyle w:val="Textodelmarcadordeposicin"/>
              <w:color w:val="538135" w:themeColor="accent6" w:themeShade="BF"/>
            </w:rPr>
            <w:t>Seleccione el centro educativo.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League Spartan">
    <w:panose1 w:val="00000800000000000000"/>
    <w:charset w:val="00"/>
    <w:family w:val="auto"/>
    <w:pitch w:val="variable"/>
    <w:sig w:usb0="20000007" w:usb1="00000000" w:usb2="00000000" w:usb3="00000000" w:csb0="00000193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Black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99"/>
    <w:rsid w:val="001B1A55"/>
    <w:rsid w:val="00E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7A99"/>
    <w:rPr>
      <w:color w:val="808080"/>
    </w:rPr>
  </w:style>
  <w:style w:type="paragraph" w:customStyle="1" w:styleId="D6CC6BBB4CB447678363821F66AE49CD3">
    <w:name w:val="D6CC6BBB4CB447678363821F66AE49CD3"/>
    <w:rsid w:val="00E37A99"/>
    <w:pPr>
      <w:spacing w:after="200" w:line="276" w:lineRule="auto"/>
      <w:jc w:val="both"/>
    </w:pPr>
    <w:rPr>
      <w:rFonts w:ascii="Raleway Medium" w:eastAsiaTheme="minorHAnsi" w:hAnsi="Raleway Medium"/>
      <w:lang w:eastAsia="en-US"/>
    </w:rPr>
  </w:style>
  <w:style w:type="paragraph" w:customStyle="1" w:styleId="E023CF44F9C249068323E1292E43A54E2">
    <w:name w:val="E023CF44F9C249068323E1292E43A54E2"/>
    <w:rsid w:val="00E37A99"/>
    <w:pPr>
      <w:spacing w:after="200" w:line="276" w:lineRule="auto"/>
      <w:jc w:val="both"/>
    </w:pPr>
    <w:rPr>
      <w:rFonts w:ascii="Raleway Medium" w:eastAsiaTheme="minorHAnsi" w:hAnsi="Raleway Medium"/>
      <w:lang w:eastAsia="en-US"/>
    </w:rPr>
  </w:style>
  <w:style w:type="paragraph" w:customStyle="1" w:styleId="C399B7F403D842D0A2443DC523CBBE5F3">
    <w:name w:val="C399B7F403D842D0A2443DC523CBBE5F3"/>
    <w:rsid w:val="00E37A99"/>
    <w:pPr>
      <w:spacing w:after="200" w:line="276" w:lineRule="auto"/>
      <w:jc w:val="both"/>
    </w:pPr>
    <w:rPr>
      <w:rFonts w:ascii="Raleway Medium" w:eastAsiaTheme="minorHAnsi" w:hAnsi="Raleway Medium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5058E-804C-4EB8-A13C-812F7AE4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PAPELVERTICAL_CDMFP_GENÉRICO.dotx</Template>
  <TotalTime>48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Utrilla</dc:creator>
  <cp:keywords/>
  <dc:description/>
  <cp:lastModifiedBy>Javier Utrilla</cp:lastModifiedBy>
  <cp:revision>2</cp:revision>
  <cp:lastPrinted>2016-10-31T13:13:00Z</cp:lastPrinted>
  <dcterms:created xsi:type="dcterms:W3CDTF">2026-05-15T09:45:00Z</dcterms:created>
  <dcterms:modified xsi:type="dcterms:W3CDTF">2026-05-15T10:45:00Z</dcterms:modified>
</cp:coreProperties>
</file>